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1F702E" w:rsidRPr="00EC3B57" w14:paraId="043DD884" w14:textId="77777777" w:rsidTr="00C2314F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FA63B" w14:textId="77777777" w:rsidR="001F702E" w:rsidRPr="00EC3B57" w:rsidRDefault="001F702E" w:rsidP="00C2314F">
            <w:pPr>
              <w:pStyle w:val="a5"/>
              <w:rPr>
                <w:rFonts w:ascii="UD デジタル 教科書体 NK" w:eastAsia="UD デジタル 教科書体 NK" w:hAnsi="Century"/>
                <w:sz w:val="32"/>
                <w:szCs w:val="32"/>
              </w:rPr>
            </w:pPr>
            <w:bookmarkStart w:id="0" w:name="_Hlk195624803"/>
            <w:r w:rsidRPr="00EC3B57">
              <w:rPr>
                <w:rFonts w:ascii="UD デジタル 教科書体 NK" w:eastAsia="UD デジタル 教科書体 NK" w:hAnsi="Century" w:hint="eastAsia"/>
                <w:sz w:val="32"/>
                <w:szCs w:val="32"/>
              </w:rPr>
              <w:t>Disney will build a new park in the UAE</w:t>
            </w:r>
          </w:p>
          <w:p w14:paraId="04A90918" w14:textId="77777777" w:rsidR="001F702E" w:rsidRPr="00EC3B57" w:rsidRDefault="001F702E" w:rsidP="00C2314F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アラブ首長国連邦に新しいディズニーランドを建設予定　　　　　　［2025年　5月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第3週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E8128" w14:textId="77777777" w:rsidR="001F702E" w:rsidRPr="00EC3B57" w:rsidRDefault="001F702E" w:rsidP="00C2314F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D3A0AD" wp14:editId="5A0603D1">
                  <wp:extent cx="622300" cy="622300"/>
                  <wp:effectExtent l="0" t="0" r="6350" b="635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02E" w:rsidRPr="00EC3B57" w14:paraId="52B92A64" w14:textId="77777777" w:rsidTr="00C2314F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6D10162F" w14:textId="362B1DFF" w:rsidR="001F702E" w:rsidRPr="001F702E" w:rsidRDefault="001F702E" w:rsidP="001F702E">
            <w:pPr>
              <w:pStyle w:val="a5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［A］　</w:t>
            </w:r>
            <w:r w:rsidRPr="001F702E">
              <w:rPr>
                <w:rFonts w:ascii="UD デジタル 教科書体 NK" w:eastAsia="UD デジタル 教科書体 NK" w:hint="eastAsia"/>
                <w:sz w:val="24"/>
                <w:szCs w:val="24"/>
              </w:rPr>
              <w:t>Disney will build the first Disney park in the Middle East</w:t>
            </w:r>
            <w:r w:rsidR="00575632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</w:p>
          <w:p w14:paraId="1D2FED8E" w14:textId="30FE9BF3" w:rsidR="001F702E" w:rsidRPr="00EC3B57" w:rsidRDefault="001F702E" w:rsidP="00575632">
            <w:pPr>
              <w:pStyle w:val="a5"/>
              <w:ind w:firstLineChars="250" w:firstLine="60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It will be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the seventh in the world. 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　　　　　　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1F702E" w:rsidRPr="00EC3B57" w14:paraId="388F0DCE" w14:textId="77777777" w:rsidTr="00C2314F">
        <w:tc>
          <w:tcPr>
            <w:tcW w:w="10194" w:type="dxa"/>
            <w:gridSpan w:val="2"/>
          </w:tcPr>
          <w:p w14:paraId="61BAD3B8" w14:textId="555AE424" w:rsidR="001F702E" w:rsidRPr="00EC3B57" w:rsidRDefault="00575632" w:rsidP="00575632">
            <w:pPr>
              <w:pStyle w:val="a5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［B］　</w:t>
            </w:r>
            <w:r w:rsidR="001F702E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UAE is a rich country with oil and gas.  </w:t>
            </w:r>
          </w:p>
          <w:p w14:paraId="12AAABD7" w14:textId="589B7D5A" w:rsidR="001F702E" w:rsidRPr="00EC3B57" w:rsidRDefault="001F702E" w:rsidP="00575632">
            <w:pPr>
              <w:pStyle w:val="a5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But summer is very hot here.              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1F702E" w:rsidRPr="00EC3B57" w14:paraId="23BC42FB" w14:textId="77777777" w:rsidTr="00C2314F">
        <w:tc>
          <w:tcPr>
            <w:tcW w:w="10194" w:type="dxa"/>
            <w:gridSpan w:val="2"/>
          </w:tcPr>
          <w:p w14:paraId="57243B31" w14:textId="03AF0B7A" w:rsidR="001F702E" w:rsidRPr="00EC3B57" w:rsidRDefault="00575632" w:rsidP="00575632">
            <w:pPr>
              <w:pStyle w:val="a5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［C］　</w:t>
            </w:r>
            <w:r w:rsidR="001F702E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Still, many people are excited to see the new park!</w:t>
            </w:r>
          </w:p>
          <w:p w14:paraId="23FFB47F" w14:textId="77777777" w:rsidR="001F702E" w:rsidRPr="00EC3B57" w:rsidRDefault="001F702E" w:rsidP="00575632">
            <w:pPr>
              <w:pStyle w:val="a5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It will take more than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five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years to build it.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0645298A" w14:textId="544278BE" w:rsidR="001F702E" w:rsidRDefault="001F702E" w:rsidP="001F702E">
      <w:pPr>
        <w:pStyle w:val="a5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the Middle East中東　　　　　　</w:t>
      </w:r>
      <w:r>
        <w:rPr>
          <w:rFonts w:ascii="UD デジタル 教科書体 NK" w:eastAsia="UD デジタル 教科書体 NK" w:hint="eastAsia"/>
        </w:rPr>
        <w:t xml:space="preserve">oil石油　　　　　　more than～：　～以上　　　　　</w:t>
      </w:r>
      <w:r>
        <w:rPr>
          <w:rFonts w:ascii="UD デジタル 教科書体 NK" w:eastAsia="UD デジタル 教科書体 NK" w:hint="eastAsia"/>
        </w:rPr>
        <w:t>★(                          )</w:t>
      </w:r>
    </w:p>
    <w:p w14:paraId="6311623D" w14:textId="77777777" w:rsidR="001F702E" w:rsidRDefault="001F702E" w:rsidP="001F702E">
      <w:pPr>
        <w:pStyle w:val="a5"/>
        <w:rPr>
          <w:rFonts w:ascii="UD デジタル 教科書体 NK" w:eastAsia="UD デジタル 教科書体 NK"/>
        </w:rPr>
      </w:pPr>
    </w:p>
    <w:p w14:paraId="2CF2A62A" w14:textId="77777777" w:rsidR="001F702E" w:rsidRPr="001F04C7" w:rsidRDefault="001F702E" w:rsidP="001F702E">
      <w:pPr>
        <w:pStyle w:val="a5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　</w:t>
      </w:r>
      <w:r w:rsidRPr="001F04C7">
        <w:rPr>
          <w:rFonts w:ascii="UD デジタル 教科書体 NK" w:eastAsia="UD デジタル 教科書体 NK" w:hint="eastAsia"/>
        </w:rPr>
        <w:t xml:space="preserve">　Where is the UAE?  Find the country in the world map.   </w:t>
      </w:r>
      <w:r>
        <w:rPr>
          <w:rFonts w:ascii="UD デジタル 教科書体 NK" w:eastAsia="UD デジタル 教科書体 NK" w:hint="eastAsia"/>
        </w:rPr>
        <w:t xml:space="preserve">　　</w:t>
      </w:r>
      <w:r w:rsidRPr="001F04C7">
        <w:rPr>
          <w:rFonts w:ascii="UD デジタル 教科書体 NK" w:eastAsia="UD デジタル 教科書体 NK" w:hint="eastAsia"/>
        </w:rPr>
        <w:t>□Done!</w:t>
      </w:r>
    </w:p>
    <w:p w14:paraId="73DD513A" w14:textId="77777777" w:rsidR="001F702E" w:rsidRPr="001F04C7" w:rsidRDefault="001F702E" w:rsidP="001F702E">
      <w:pPr>
        <w:pStyle w:val="a5"/>
        <w:rPr>
          <w:rFonts w:ascii="UD デジタル 教科書体 NK" w:eastAsia="UD デジタル 教科書体 NK"/>
        </w:rPr>
      </w:pPr>
    </w:p>
    <w:p w14:paraId="0C821236" w14:textId="77777777" w:rsidR="001F702E" w:rsidRDefault="001F702E" w:rsidP="001F702E">
      <w:pPr>
        <w:pStyle w:val="a5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>Q2  下の空欄にあてはまる数字を答えましょう。</w:t>
      </w:r>
    </w:p>
    <w:tbl>
      <w:tblPr>
        <w:tblStyle w:val="a3"/>
        <w:tblW w:w="0" w:type="auto"/>
        <w:tblInd w:w="444" w:type="dxa"/>
        <w:tblLook w:val="04A0" w:firstRow="1" w:lastRow="0" w:firstColumn="1" w:lastColumn="0" w:noHBand="0" w:noVBand="1"/>
      </w:tblPr>
      <w:tblGrid>
        <w:gridCol w:w="7366"/>
      </w:tblGrid>
      <w:tr w:rsidR="001F702E" w14:paraId="419EE641" w14:textId="77777777" w:rsidTr="00C2314F">
        <w:tc>
          <w:tcPr>
            <w:tcW w:w="7366" w:type="dxa"/>
          </w:tcPr>
          <w:p w14:paraId="75016A12" w14:textId="77777777" w:rsidR="001F702E" w:rsidRPr="001F04C7" w:rsidRDefault="001F702E" w:rsidP="00C2314F">
            <w:pPr>
              <w:pStyle w:val="a5"/>
              <w:rPr>
                <w:rFonts w:ascii="UD デジタル 教科書体 NK" w:eastAsia="UD デジタル 教科書体 NK"/>
              </w:rPr>
            </w:pPr>
            <w:r w:rsidRPr="001F04C7">
              <w:rPr>
                <w:rFonts w:ascii="UD デジタル 教科書体 NK" w:eastAsia="UD デジタル 教科書体 NK" w:hint="eastAsia"/>
              </w:rPr>
              <w:t xml:space="preserve">　　UAE（アラブ首長国連邦）にディズニーランドを作ったら、</w:t>
            </w:r>
          </w:p>
          <w:p w14:paraId="524F272E" w14:textId="30B69C63" w:rsidR="001F702E" w:rsidRPr="001F04C7" w:rsidRDefault="001F702E" w:rsidP="00C2314F">
            <w:pPr>
              <w:pStyle w:val="a5"/>
              <w:rPr>
                <w:rFonts w:ascii="UD デジタル 教科書体 NK" w:eastAsia="UD デジタル 教科書体 NK"/>
              </w:rPr>
            </w:pPr>
            <w:r w:rsidRPr="001F04C7">
              <w:rPr>
                <w:rFonts w:ascii="UD デジタル 教科書体 NK" w:eastAsia="UD デジタル 教科書体 NK" w:hint="eastAsia"/>
              </w:rPr>
              <w:t xml:space="preserve">　　中東で（　　　　　　</w:t>
            </w:r>
            <w:r w:rsidR="00575632">
              <w:rPr>
                <w:rFonts w:ascii="UD デジタル 教科書体 NK" w:eastAsia="UD デジタル 教科書体 NK" w:hint="eastAsia"/>
              </w:rPr>
              <w:t xml:space="preserve">　　</w:t>
            </w:r>
            <w:r w:rsidRPr="001F04C7">
              <w:rPr>
                <w:rFonts w:ascii="UD デジタル 教科書体 NK" w:eastAsia="UD デジタル 教科書体 NK" w:hint="eastAsia"/>
              </w:rPr>
              <w:t>）、世界で（　　　　　）番目のディズニーランドになります。</w:t>
            </w:r>
          </w:p>
        </w:tc>
      </w:tr>
    </w:tbl>
    <w:p w14:paraId="07F41D97" w14:textId="77777777" w:rsidR="001F702E" w:rsidRPr="00575632" w:rsidRDefault="001F702E" w:rsidP="001F702E">
      <w:pPr>
        <w:pStyle w:val="a5"/>
        <w:rPr>
          <w:rFonts w:ascii="UD デジタル 教科書体 NK" w:eastAsia="UD デジタル 教科書体 NK"/>
        </w:rPr>
      </w:pPr>
    </w:p>
    <w:p w14:paraId="3B1FD264" w14:textId="77777777" w:rsidR="001F702E" w:rsidRPr="001F04C7" w:rsidRDefault="001F702E" w:rsidP="001F702E">
      <w:pPr>
        <w:pStyle w:val="a5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>Q3  Choose 3 countries in the Middle East from the list below.</w:t>
      </w:r>
    </w:p>
    <w:p w14:paraId="4ED72A6F" w14:textId="77777777" w:rsidR="001F702E" w:rsidRPr="001F04C7" w:rsidRDefault="001F702E" w:rsidP="001F702E">
      <w:pPr>
        <w:pStyle w:val="a5"/>
        <w:ind w:firstLineChars="200" w:firstLine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［  </w:t>
      </w:r>
      <w:r w:rsidRPr="001F04C7">
        <w:rPr>
          <w:rFonts w:ascii="UD デジタル 教科書体 NK" w:eastAsia="UD デジタル 教科書体 NK" w:hint="eastAsia"/>
        </w:rPr>
        <w:t>Turkey    Canada    Saudi Arabia      France       Kenya       Iran</w:t>
      </w:r>
      <w:r>
        <w:rPr>
          <w:rFonts w:ascii="UD デジタル 教科書体 NK" w:eastAsia="UD デジタル 教科書体 NK" w:hint="eastAsia"/>
        </w:rPr>
        <w:t xml:space="preserve">　　　］</w:t>
      </w:r>
    </w:p>
    <w:p w14:paraId="2F83B194" w14:textId="77777777" w:rsidR="001F702E" w:rsidRPr="001F04C7" w:rsidRDefault="001F702E" w:rsidP="001F702E">
      <w:pPr>
        <w:pStyle w:val="a5"/>
        <w:rPr>
          <w:rFonts w:ascii="UD デジタル 教科書体 NK" w:eastAsia="UD デジタル 教科書体 NK"/>
        </w:rPr>
      </w:pPr>
    </w:p>
    <w:p w14:paraId="0169F19C" w14:textId="1928EC2D" w:rsidR="001F702E" w:rsidRPr="001F04C7" w:rsidRDefault="001F702E" w:rsidP="001F702E">
      <w:pPr>
        <w:pStyle w:val="a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575632">
        <w:rPr>
          <w:rFonts w:ascii="UD デジタル 教科書体 NK" w:eastAsia="UD デジタル 教科書体 NK" w:hint="eastAsia"/>
        </w:rPr>
        <w:t>4</w:t>
      </w:r>
      <w:r>
        <w:rPr>
          <w:rFonts w:ascii="UD デジタル 教科書体 NK" w:eastAsia="UD デジタル 教科書体 NK" w:hint="eastAsia"/>
        </w:rPr>
        <w:t xml:space="preserve">  </w:t>
      </w:r>
      <w:r w:rsidRPr="001F04C7">
        <w:rPr>
          <w:rFonts w:ascii="UD デジタル 教科書体 NK" w:eastAsia="UD デジタル 教科書体 NK" w:hint="eastAsia"/>
        </w:rPr>
        <w:t>Why is the UAE a rich country?</w:t>
      </w:r>
      <w:r>
        <w:rPr>
          <w:rFonts w:ascii="UD デジタル 教科書体 NK" w:eastAsia="UD デジタル 教科書体 NK" w:hint="eastAsia"/>
        </w:rPr>
        <w:t xml:space="preserve">  ― Because it has a lot of (           ) and (           ). </w:t>
      </w:r>
    </w:p>
    <w:p w14:paraId="5866A066" w14:textId="77777777" w:rsidR="001F702E" w:rsidRPr="001F04C7" w:rsidRDefault="001F702E" w:rsidP="001F702E">
      <w:pPr>
        <w:pStyle w:val="a5"/>
        <w:rPr>
          <w:rFonts w:ascii="UD デジタル 教科書体 NK" w:eastAsia="UD デジタル 教科書体 NK"/>
        </w:rPr>
      </w:pPr>
    </w:p>
    <w:p w14:paraId="68152894" w14:textId="63FA544C" w:rsidR="001F702E" w:rsidRPr="007810AA" w:rsidRDefault="001F702E" w:rsidP="001F702E">
      <w:pPr>
        <w:pStyle w:val="a5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int="eastAsia"/>
        </w:rPr>
        <w:t>Q</w:t>
      </w:r>
      <w:r w:rsidR="00575632">
        <w:rPr>
          <w:rFonts w:ascii="UD デジタル 教科書体 NK" w:eastAsia="UD デジタル 教科書体 NK" w:hint="eastAsia"/>
        </w:rPr>
        <w:t>5</w:t>
      </w:r>
      <w:r w:rsidRPr="007810AA">
        <w:rPr>
          <w:rFonts w:ascii="UD デジタル 教科書体 NK" w:eastAsia="UD デジタル 教科書体 NK" w:hint="eastAsia"/>
        </w:rPr>
        <w:t xml:space="preserve">  How long will it take to build the Disney park?   ― It will take more than (         ) years. </w:t>
      </w:r>
    </w:p>
    <w:p w14:paraId="0EC2A8EF" w14:textId="77777777" w:rsidR="001F702E" w:rsidRPr="007810AA" w:rsidRDefault="001F702E" w:rsidP="001F702E">
      <w:pPr>
        <w:pStyle w:val="a5"/>
        <w:rPr>
          <w:rFonts w:ascii="UD デジタル 教科書体 NK" w:eastAsia="UD デジタル 教科書体 NK"/>
        </w:rPr>
      </w:pPr>
    </w:p>
    <w:p w14:paraId="5CD79344" w14:textId="6AE37CFC" w:rsidR="001F702E" w:rsidRDefault="001F702E" w:rsidP="001F702E">
      <w:pPr>
        <w:pStyle w:val="a5"/>
        <w:rPr>
          <w:rFonts w:ascii="UD デジタル 教科書体 NK" w:eastAsia="UD デジタル 教科書体 NK" w:hAnsi="Century"/>
        </w:rPr>
      </w:pPr>
      <w:r w:rsidRPr="007810AA">
        <w:rPr>
          <w:rFonts w:ascii="UD デジタル 教科書体 NK" w:eastAsia="UD デジタル 教科書体 NK" w:hAnsi="Century" w:hint="eastAsia"/>
        </w:rPr>
        <w:t>Q</w:t>
      </w:r>
      <w:r w:rsidR="00575632">
        <w:rPr>
          <w:rFonts w:ascii="UD デジタル 教科書体 NK" w:eastAsia="UD デジタル 教科書体 NK" w:hAnsi="Century" w:hint="eastAsia"/>
        </w:rPr>
        <w:t>6</w:t>
      </w:r>
      <w:r w:rsidRPr="007810AA">
        <w:rPr>
          <w:rFonts w:ascii="UD デジタル 教科書体 NK" w:eastAsia="UD デジタル 教科書体 NK" w:hAnsi="Century" w:hint="eastAsia"/>
        </w:rPr>
        <w:t xml:space="preserve">  Do you think it is a good idea to build Disneyland in the UAE? Why or why not</w:t>
      </w:r>
      <w:r>
        <w:rPr>
          <w:rFonts w:ascii="UD デジタル 教科書体 NK" w:eastAsia="UD デジタル 教科書体 NK" w:hAnsi="Century" w:hint="eastAsia"/>
        </w:rPr>
        <w:t>?</w:t>
      </w:r>
    </w:p>
    <w:p w14:paraId="55398B9E" w14:textId="74C2A042" w:rsidR="001F702E" w:rsidRDefault="001F702E" w:rsidP="001F702E">
      <w:pPr>
        <w:pStyle w:val="a5"/>
        <w:rPr>
          <w:rFonts w:ascii="UD デジタル 教科書体 NK" w:eastAsia="UD デジタル 教科書体 NK"/>
        </w:rPr>
      </w:pPr>
    </w:p>
    <w:p w14:paraId="4F7FB061" w14:textId="77777777" w:rsidR="00575632" w:rsidRPr="007810AA" w:rsidRDefault="00575632" w:rsidP="001F702E">
      <w:pPr>
        <w:pStyle w:val="a5"/>
        <w:rPr>
          <w:rFonts w:ascii="UD デジタル 教科書体 NK" w:eastAsia="UD デジタル 教科書体 NK" w:hint="eastAsia"/>
        </w:rPr>
      </w:pPr>
    </w:p>
    <w:p w14:paraId="1BAE062A" w14:textId="641FFF43" w:rsidR="001F702E" w:rsidRDefault="001F702E" w:rsidP="001F702E">
      <w:pPr>
        <w:pStyle w:val="a5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int="eastAsia"/>
        </w:rPr>
        <w:t>Q</w:t>
      </w:r>
      <w:r w:rsidR="00575632">
        <w:rPr>
          <w:rFonts w:ascii="UD デジタル 教科書体 NK" w:eastAsia="UD デジタル 教科書体 NK" w:hint="eastAsia"/>
        </w:rPr>
        <w:t>7</w:t>
      </w:r>
      <w:r w:rsidRPr="007810AA">
        <w:rPr>
          <w:rFonts w:ascii="UD デジタル 教科書体 NK" w:eastAsia="UD デジタル 教科書体 NK" w:hint="eastAsia"/>
        </w:rPr>
        <w:t xml:space="preserve">  </w:t>
      </w:r>
      <w:r w:rsidRPr="007810AA">
        <w:rPr>
          <w:rFonts w:ascii="UD デジタル 教科書体 NK" w:eastAsia="UD デジタル 教科書体 NK" w:hAnsi="Century" w:hint="eastAsia"/>
        </w:rPr>
        <w:t>Have you ever been to Tokyo Disneyland</w:t>
      </w:r>
      <w:r>
        <w:rPr>
          <w:rFonts w:ascii="UD デジタル 教科書体 NK" w:eastAsia="UD デジタル 教科書体 NK" w:hAnsi="Century" w:hint="eastAsia"/>
        </w:rPr>
        <w:t>/D</w:t>
      </w:r>
      <w:r>
        <w:rPr>
          <w:rFonts w:ascii="UD デジタル 教科書体 NK" w:eastAsia="UD デジタル 教科書体 NK" w:hAnsi="Century"/>
        </w:rPr>
        <w:t>i</w:t>
      </w:r>
      <w:r>
        <w:rPr>
          <w:rFonts w:ascii="UD デジタル 教科書体 NK" w:eastAsia="UD デジタル 教科書体 NK" w:hAnsi="Century" w:hint="eastAsia"/>
        </w:rPr>
        <w:t>sneySea?  □　Yes, I have.   □No, I haven</w:t>
      </w:r>
      <w:r>
        <w:rPr>
          <w:rFonts w:ascii="UD デジタル 教科書体 NK" w:eastAsia="UD デジタル 教科書体 NK" w:hAnsi="Century"/>
        </w:rPr>
        <w:t>’</w:t>
      </w:r>
      <w:r>
        <w:rPr>
          <w:rFonts w:ascii="UD デジタル 教科書体 NK" w:eastAsia="UD デジタル 教科書体 NK" w:hAnsi="Century" w:hint="eastAsia"/>
        </w:rPr>
        <w:t xml:space="preserve">t. </w:t>
      </w:r>
      <w:r>
        <w:rPr>
          <w:rFonts w:ascii="UD デジタル 教科書体 NK" w:eastAsia="UD デジタル 教科書体 NK" w:hAnsi="Century"/>
        </w:rPr>
        <w:br/>
      </w:r>
    </w:p>
    <w:p w14:paraId="41C6AC3B" w14:textId="77777777" w:rsidR="00575632" w:rsidRPr="000C4505" w:rsidRDefault="00575632" w:rsidP="001F702E">
      <w:pPr>
        <w:pStyle w:val="a5"/>
        <w:rPr>
          <w:rFonts w:ascii="UD デジタル 教科書体 NK" w:eastAsia="UD デジタル 教科書体 NK"/>
        </w:rPr>
      </w:pPr>
    </w:p>
    <w:p w14:paraId="7E2F43F5" w14:textId="6530719D" w:rsidR="001F702E" w:rsidRPr="007810AA" w:rsidRDefault="001F702E" w:rsidP="001F702E">
      <w:pPr>
        <w:pStyle w:val="a5"/>
        <w:rPr>
          <w:rFonts w:ascii="UD デジタル 教科書体 NK" w:eastAsia="UD デジタル 教科書体 NK" w:hAnsi="Century" w:hint="eastAsia"/>
        </w:rPr>
      </w:pPr>
      <w:r w:rsidRPr="007810AA">
        <w:rPr>
          <w:rFonts w:ascii="UD デジタル 教科書体 NK" w:eastAsia="UD デジタル 教科書体 NK" w:hAnsi="Century" w:hint="eastAsia"/>
        </w:rPr>
        <w:t>Q</w:t>
      </w:r>
      <w:r w:rsidR="00575632">
        <w:rPr>
          <w:rFonts w:ascii="UD デジタル 教科書体 NK" w:eastAsia="UD デジタル 教科書体 NK" w:hAnsi="Century" w:hint="eastAsia"/>
        </w:rPr>
        <w:t>8</w:t>
      </w:r>
      <w:r w:rsidRPr="007810AA">
        <w:rPr>
          <w:rFonts w:ascii="UD デジタル 教科書体 NK" w:eastAsia="UD デジタル 教科書体 NK" w:hAnsi="Century" w:hint="eastAsia"/>
        </w:rPr>
        <w:t xml:space="preserve">  Who is your favorite Disney character?</w:t>
      </w:r>
      <w:r w:rsidR="00575632">
        <w:rPr>
          <w:rFonts w:ascii="UD デジタル 教科書体 NK" w:eastAsia="UD デジタル 教科書体 NK" w:hAnsi="Century" w:hint="eastAsia"/>
        </w:rPr>
        <w:t xml:space="preserve">  (                                                )</w:t>
      </w:r>
    </w:p>
    <w:p w14:paraId="51F9FF0A" w14:textId="77777777" w:rsidR="00575632" w:rsidRPr="00575632" w:rsidRDefault="00575632" w:rsidP="001F702E">
      <w:pPr>
        <w:pStyle w:val="a5"/>
        <w:pBdr>
          <w:bottom w:val="single" w:sz="4" w:space="1" w:color="auto"/>
        </w:pBdr>
        <w:rPr>
          <w:rFonts w:ascii="UD デジタル 教科書体 NK" w:eastAsia="UD デジタル 教科書体 NK" w:hint="eastAsia"/>
        </w:rPr>
      </w:pPr>
    </w:p>
    <w:p w14:paraId="65285F24" w14:textId="77777777" w:rsidR="001F702E" w:rsidRDefault="001F702E" w:rsidP="001F702E">
      <w:pPr>
        <w:pStyle w:val="a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◆</w:t>
      </w:r>
      <w:r w:rsidRPr="000E0557">
        <w:rPr>
          <w:rFonts w:ascii="UD デジタル 教科書体 NK" w:eastAsia="UD デジタル 教科書体 NK" w:hint="eastAsia"/>
        </w:rPr>
        <w:t>UAEクイズ</w:t>
      </w:r>
      <w:r>
        <w:rPr>
          <w:rFonts w:ascii="UD デジタル 教科書体 NK" w:eastAsia="UD デジタル 教科書体 NK" w:hint="eastAsia"/>
        </w:rPr>
        <w:t>◆</w:t>
      </w:r>
    </w:p>
    <w:p w14:paraId="114EBFD1" w14:textId="7EBA6811" w:rsidR="00575632" w:rsidRPr="000E0557" w:rsidRDefault="00575632" w:rsidP="00575632">
      <w:pPr>
        <w:pStyle w:val="a5"/>
        <w:ind w:left="630" w:hangingChars="300" w:hanging="63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1)</w:t>
      </w:r>
      <w:r w:rsidRPr="000E0557">
        <w:rPr>
          <w:rFonts w:ascii="UD デジタル 教科書体 NK" w:eastAsia="UD デジタル 教科書体 NK" w:hint="eastAsia"/>
        </w:rPr>
        <w:t xml:space="preserve"> How hot </w:t>
      </w:r>
      <w:r>
        <w:rPr>
          <w:rFonts w:ascii="UD デジタル 教科書体 NK" w:eastAsia="UD デジタル 教科書体 NK" w:hint="eastAsia"/>
        </w:rPr>
        <w:t>is it</w:t>
      </w:r>
      <w:r w:rsidRPr="000E0557">
        <w:rPr>
          <w:rFonts w:ascii="UD デジタル 教科書体 NK" w:eastAsia="UD デジタル 教科書体 NK" w:hint="eastAsia"/>
        </w:rPr>
        <w:t xml:space="preserve"> in the UAE in summer? </w:t>
      </w:r>
      <w:r>
        <w:rPr>
          <w:rFonts w:ascii="UD デジタル 教科書体 NK" w:eastAsia="UD デジタル 教科書体 NK" w:hint="eastAsia"/>
        </w:rPr>
        <w:t xml:space="preserve">        </w:t>
      </w:r>
      <w:r w:rsidRPr="000E0557">
        <w:rPr>
          <w:rFonts w:ascii="UD デジタル 教科書体 NK" w:eastAsia="UD デジタル 教科書体 NK" w:hint="eastAsia"/>
        </w:rPr>
        <w:t xml:space="preserve">① 30°C　　　　　</w:t>
      </w:r>
      <w:r>
        <w:rPr>
          <w:rFonts w:ascii="UD デジタル 教科書体 NK" w:eastAsia="UD デジタル 教科書体 NK" w:hint="eastAsia"/>
        </w:rPr>
        <w:t xml:space="preserve"> </w:t>
      </w:r>
      <w:r w:rsidRPr="000E0557">
        <w:rPr>
          <w:rFonts w:ascii="UD デジタル 教科書体 NK" w:eastAsia="UD デジタル 教科書体 NK" w:hint="eastAsia"/>
        </w:rPr>
        <w:t>② 40°C</w:t>
      </w:r>
      <w:r w:rsidRPr="000E0557">
        <w:rPr>
          <w:rFonts w:ascii="UD デジタル 教科書体 NK" w:eastAsia="UD デジタル 教科書体 NK" w:hint="eastAsia"/>
        </w:rPr>
        <w:t> </w:t>
      </w:r>
      <w:r w:rsidRPr="000E0557">
        <w:rPr>
          <w:rFonts w:ascii="UD デジタル 教科書体 NK" w:eastAsia="UD デジタル 教科書体 NK" w:hint="eastAsia"/>
        </w:rPr>
        <w:t xml:space="preserve">　　　</w:t>
      </w:r>
      <w:r>
        <w:rPr>
          <w:rFonts w:ascii="UD デジタル 教科書体 NK" w:eastAsia="UD デジタル 教科書体 NK" w:hint="eastAsia"/>
        </w:rPr>
        <w:t xml:space="preserve">　</w:t>
      </w:r>
      <w:r w:rsidRPr="000E0557">
        <w:rPr>
          <w:rFonts w:ascii="UD デジタル 教科書体 NK" w:eastAsia="UD デジタル 教科書体 NK" w:hint="eastAsia"/>
        </w:rPr>
        <w:t xml:space="preserve">　　③ 50°C</w:t>
      </w:r>
    </w:p>
    <w:p w14:paraId="58D6DADE" w14:textId="2A5912A2" w:rsidR="001F702E" w:rsidRPr="000E0557" w:rsidRDefault="00575632" w:rsidP="001F702E">
      <w:pPr>
        <w:pStyle w:val="a5"/>
        <w:ind w:left="315" w:hangingChars="150" w:hanging="31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2</w:t>
      </w:r>
      <w:r w:rsidR="001F702E" w:rsidRPr="000E0557">
        <w:rPr>
          <w:rFonts w:ascii="UD デジタル 教科書体 NK" w:eastAsia="UD デジタル 教科書体 NK" w:hint="eastAsia"/>
        </w:rPr>
        <w:t xml:space="preserve">) UAEの宗教は？　　</w:t>
      </w:r>
      <w:r>
        <w:rPr>
          <w:rFonts w:ascii="UD デジタル 教科書体 NK" w:eastAsia="UD デジタル 教科書体 NK" w:hint="eastAsia"/>
        </w:rPr>
        <w:t xml:space="preserve">　　　　　　　　　　　　　　　　　　　　　　　　　　　　</w:t>
      </w:r>
      <w:r w:rsidR="001F702E" w:rsidRPr="000E0557">
        <w:rPr>
          <w:rFonts w:ascii="UD デジタル 教科書体 NK" w:eastAsia="UD デジタル 教科書体 NK" w:hint="eastAsia"/>
        </w:rPr>
        <w:t xml:space="preserve">①キリスト教　　</w:t>
      </w:r>
      <w:r>
        <w:rPr>
          <w:rFonts w:ascii="UD デジタル 教科書体 NK" w:eastAsia="UD デジタル 教科書体 NK" w:hint="eastAsia"/>
        </w:rPr>
        <w:t xml:space="preserve">　　</w:t>
      </w:r>
      <w:r w:rsidR="001F702E" w:rsidRPr="000E0557">
        <w:rPr>
          <w:rFonts w:ascii="UD デジタル 教科書体 NK" w:eastAsia="UD デジタル 教科書体 NK" w:hint="eastAsia"/>
        </w:rPr>
        <w:t>②イスラム教</w:t>
      </w:r>
      <w:r>
        <w:rPr>
          <w:rFonts w:ascii="UD デジタル 教科書体 NK" w:eastAsia="UD デジタル 教科書体 NK" w:hint="eastAsia"/>
        </w:rPr>
        <w:t xml:space="preserve">　　</w:t>
      </w:r>
      <w:r w:rsidR="001F702E" w:rsidRPr="000E0557">
        <w:rPr>
          <w:rFonts w:ascii="UD デジタル 教科書体 NK" w:eastAsia="UD デジタル 教科書体 NK" w:hint="eastAsia"/>
        </w:rPr>
        <w:t xml:space="preserve">　　　③仏教</w:t>
      </w:r>
    </w:p>
    <w:p w14:paraId="45975AFA" w14:textId="5B7BFEDC" w:rsidR="001F702E" w:rsidRPr="000E0557" w:rsidRDefault="00575632" w:rsidP="001F702E">
      <w:pPr>
        <w:pStyle w:val="a5"/>
        <w:ind w:left="315" w:hangingChars="150" w:hanging="31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3</w:t>
      </w:r>
      <w:r w:rsidR="001F702E" w:rsidRPr="000E0557">
        <w:rPr>
          <w:rFonts w:ascii="UD デジタル 教科書体 NK" w:eastAsia="UD デジタル 教科書体 NK" w:hint="eastAsia"/>
        </w:rPr>
        <w:t xml:space="preserve">) UAEの公用語は？　　　</w:t>
      </w:r>
      <w:r>
        <w:rPr>
          <w:rFonts w:ascii="UD デジタル 教科書体 NK" w:eastAsia="UD デジタル 教科書体 NK" w:hint="eastAsia"/>
        </w:rPr>
        <w:t xml:space="preserve">　　　　　　　　　　　　　　　　　　　　　　　　　</w:t>
      </w:r>
      <w:r w:rsidR="001F702E" w:rsidRPr="000E0557">
        <w:rPr>
          <w:rFonts w:ascii="UD デジタル 教科書体 NK" w:eastAsia="UD デジタル 教科書体 NK" w:hint="eastAsia"/>
        </w:rPr>
        <w:t>①スペイン語　　　　②英語　　　　　　　　　③アラビア語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575632" w:rsidRPr="00EC3B57" w14:paraId="71B012AA" w14:textId="77777777" w:rsidTr="00C2314F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DFF6E" w14:textId="77777777" w:rsidR="00575632" w:rsidRPr="00EC3B57" w:rsidRDefault="00575632" w:rsidP="00C2314F">
            <w:pPr>
              <w:pStyle w:val="a5"/>
              <w:rPr>
                <w:rFonts w:ascii="UD デジタル 教科書体 NK" w:eastAsia="UD デジタル 教科書体 NK" w:hAnsi="Century"/>
                <w:sz w:val="32"/>
                <w:szCs w:val="32"/>
              </w:rPr>
            </w:pPr>
            <w:r w:rsidRPr="00EC3B57">
              <w:rPr>
                <w:rFonts w:ascii="UD デジタル 教科書体 NK" w:eastAsia="UD デジタル 教科書体 NK" w:hAnsi="Century" w:hint="eastAsia"/>
                <w:sz w:val="32"/>
                <w:szCs w:val="32"/>
              </w:rPr>
              <w:lastRenderedPageBreak/>
              <w:t>Disney will build a new park in the UAE</w:t>
            </w:r>
          </w:p>
          <w:p w14:paraId="240CE878" w14:textId="77777777" w:rsidR="00575632" w:rsidRPr="00EC3B57" w:rsidRDefault="00575632" w:rsidP="00C2314F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アラブ首長国連邦に新しいディズニーランドを建設予定　　　　　　［2025年　5月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第3週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EFE57" w14:textId="77777777" w:rsidR="00575632" w:rsidRPr="00EC3B57" w:rsidRDefault="00575632" w:rsidP="00C2314F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C8F368" wp14:editId="5A2E82C5">
                  <wp:extent cx="622300" cy="622300"/>
                  <wp:effectExtent l="0" t="0" r="6350" b="6350"/>
                  <wp:docPr id="420028481" name="図 42002848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A0AFA" w14:textId="77777777" w:rsidR="001F702E" w:rsidRDefault="001F702E" w:rsidP="001F702E">
      <w:pPr>
        <w:pStyle w:val="a5"/>
      </w:pPr>
    </w:p>
    <w:p w14:paraId="2BF03A63" w14:textId="550CD714" w:rsidR="001F702E" w:rsidRPr="00575632" w:rsidRDefault="00575632" w:rsidP="001F702E">
      <w:pPr>
        <w:pStyle w:val="a5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632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Disneyland</w:t>
      </w:r>
    </w:p>
    <w:p w14:paraId="762E9216" w14:textId="3D658138" w:rsidR="00575632" w:rsidRPr="00575632" w:rsidRDefault="00575632" w:rsidP="001F702E">
      <w:pPr>
        <w:pStyle w:val="a5"/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632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UAE</w:t>
      </w:r>
    </w:p>
    <w:p w14:paraId="2EF4A0E8" w14:textId="0B96ED97" w:rsidR="001F702E" w:rsidRPr="00575632" w:rsidRDefault="00575632" w:rsidP="001F702E">
      <w:pPr>
        <w:pStyle w:val="a5"/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632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Islam</w:t>
      </w:r>
    </w:p>
    <w:p w14:paraId="7092455E" w14:textId="77777777" w:rsidR="00575632" w:rsidRDefault="00575632" w:rsidP="001F702E">
      <w:pPr>
        <w:pStyle w:val="a5"/>
        <w:rPr>
          <w:rFonts w:ascii="UD デジタル 教科書体 NK" w:eastAsia="UD デジタル 教科書体 NK"/>
        </w:rPr>
      </w:pPr>
    </w:p>
    <w:p w14:paraId="20FB4E82" w14:textId="0D19ED42" w:rsidR="00575632" w:rsidRPr="001F04C7" w:rsidRDefault="00575632" w:rsidP="00575632">
      <w:pPr>
        <w:pStyle w:val="a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Q1  </w:t>
      </w:r>
      <w:r w:rsidRPr="001F04C7">
        <w:rPr>
          <w:rFonts w:ascii="UD デジタル 教科書体 NK" w:eastAsia="UD デジタル 教科書体 NK" w:hint="eastAsia"/>
        </w:rPr>
        <w:t xml:space="preserve">Where is the UAE?  Find the country in the world map.   </w:t>
      </w:r>
      <w:r>
        <w:rPr>
          <w:rFonts w:ascii="UD デジタル 教科書体 NK" w:eastAsia="UD デジタル 教科書体 NK" w:hint="eastAsia"/>
        </w:rPr>
        <w:t xml:space="preserve">　　</w:t>
      </w:r>
      <w:r w:rsidRPr="001F04C7">
        <w:rPr>
          <w:rFonts w:ascii="UD デジタル 教科書体 NK" w:eastAsia="UD デジタル 教科書体 NK" w:hint="eastAsia"/>
        </w:rPr>
        <w:t>□Done!</w:t>
      </w:r>
    </w:p>
    <w:p w14:paraId="5E67DE8E" w14:textId="63FF8812" w:rsidR="00575632" w:rsidRPr="000E0557" w:rsidRDefault="00575632" w:rsidP="001F702E">
      <w:pPr>
        <w:pStyle w:val="a5"/>
        <w:rPr>
          <w:rFonts w:ascii="UD デジタル 教科書体 NK" w:eastAsia="UD デジタル 教科書体 NK" w:hint="eastAsia"/>
        </w:rPr>
      </w:pPr>
    </w:p>
    <w:p w14:paraId="779588FF" w14:textId="209D7E88" w:rsidR="00575632" w:rsidRPr="000E0557" w:rsidRDefault="00575632" w:rsidP="00575632">
      <w:pPr>
        <w:pStyle w:val="a5"/>
        <w:ind w:left="630" w:hangingChars="300" w:hanging="63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Q2 </w:t>
      </w:r>
      <w:r w:rsidRPr="000E0557">
        <w:rPr>
          <w:rFonts w:ascii="UD デジタル 教科書体 NK" w:eastAsia="UD デジタル 教科書体 NK" w:hint="eastAsia"/>
        </w:rPr>
        <w:t xml:space="preserve"> How hot </w:t>
      </w:r>
      <w:r>
        <w:rPr>
          <w:rFonts w:ascii="UD デジタル 教科書体 NK" w:eastAsia="UD デジタル 教科書体 NK" w:hint="eastAsia"/>
        </w:rPr>
        <w:t>is it</w:t>
      </w:r>
      <w:r w:rsidRPr="000E0557">
        <w:rPr>
          <w:rFonts w:ascii="UD デジタル 教科書体 NK" w:eastAsia="UD デジタル 教科書体 NK" w:hint="eastAsia"/>
        </w:rPr>
        <w:t xml:space="preserve"> in the UAE in summer? </w:t>
      </w:r>
      <w:r>
        <w:rPr>
          <w:rFonts w:ascii="UD デジタル 教科書体 NK" w:eastAsia="UD デジタル 教科書体 NK" w:hint="eastAsia"/>
        </w:rPr>
        <w:t xml:space="preserve">        </w:t>
      </w:r>
      <w:r w:rsidRPr="000E0557">
        <w:rPr>
          <w:rFonts w:ascii="UD デジタル 教科書体 NK" w:eastAsia="UD デジタル 教科書体 NK" w:hint="eastAsia"/>
        </w:rPr>
        <w:t xml:space="preserve">① 30°C　　　　　</w:t>
      </w:r>
      <w:r>
        <w:rPr>
          <w:rFonts w:ascii="UD デジタル 教科書体 NK" w:eastAsia="UD デジタル 教科書体 NK" w:hint="eastAsia"/>
        </w:rPr>
        <w:t xml:space="preserve"> </w:t>
      </w:r>
      <w:r w:rsidRPr="000E0557">
        <w:rPr>
          <w:rFonts w:ascii="UD デジタル 教科書体 NK" w:eastAsia="UD デジタル 教科書体 NK" w:hint="eastAsia"/>
        </w:rPr>
        <w:t>② 40°C</w:t>
      </w:r>
      <w:r w:rsidRPr="000E0557">
        <w:rPr>
          <w:rFonts w:ascii="UD デジタル 教科書体 NK" w:eastAsia="UD デジタル 教科書体 NK" w:hint="eastAsia"/>
        </w:rPr>
        <w:t> </w:t>
      </w:r>
      <w:r w:rsidRPr="000E0557">
        <w:rPr>
          <w:rFonts w:ascii="UD デジタル 教科書体 NK" w:eastAsia="UD デジタル 教科書体 NK" w:hint="eastAsia"/>
        </w:rPr>
        <w:t xml:space="preserve">　　　</w:t>
      </w:r>
      <w:r>
        <w:rPr>
          <w:rFonts w:ascii="UD デジタル 教科書体 NK" w:eastAsia="UD デジタル 教科書体 NK" w:hint="eastAsia"/>
        </w:rPr>
        <w:t xml:space="preserve">　</w:t>
      </w:r>
      <w:r w:rsidRPr="000E0557">
        <w:rPr>
          <w:rFonts w:ascii="UD デジタル 教科書体 NK" w:eastAsia="UD デジタル 教科書体 NK" w:hint="eastAsia"/>
        </w:rPr>
        <w:t xml:space="preserve">　　③ 50°C</w:t>
      </w:r>
    </w:p>
    <w:p w14:paraId="42F7800B" w14:textId="77777777" w:rsidR="001F702E" w:rsidRDefault="001F702E" w:rsidP="001F702E">
      <w:pPr>
        <w:pStyle w:val="a5"/>
        <w:rPr>
          <w:rFonts w:ascii="UD デジタル 教科書体 NK" w:eastAsia="UD デジタル 教科書体 NK" w:hAnsi="Century"/>
        </w:rPr>
      </w:pPr>
    </w:p>
    <w:p w14:paraId="4679D0E7" w14:textId="4AD60CDB" w:rsidR="00575632" w:rsidRDefault="00575632" w:rsidP="00575632">
      <w:pPr>
        <w:pStyle w:val="a5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3</w:t>
      </w:r>
      <w:r w:rsidRPr="007810AA">
        <w:rPr>
          <w:rFonts w:ascii="UD デジタル 教科書体 NK" w:eastAsia="UD デジタル 教科書体 NK" w:hint="eastAsia"/>
        </w:rPr>
        <w:t xml:space="preserve">  </w:t>
      </w:r>
      <w:r w:rsidRPr="007810AA">
        <w:rPr>
          <w:rFonts w:ascii="UD デジタル 教科書体 NK" w:eastAsia="UD デジタル 教科書体 NK" w:hAnsi="Century" w:hint="eastAsia"/>
        </w:rPr>
        <w:t>Have you ever been to Tokyo Disneyland</w:t>
      </w:r>
      <w:r>
        <w:rPr>
          <w:rFonts w:ascii="UD デジタル 教科書体 NK" w:eastAsia="UD デジタル 教科書体 NK" w:hAnsi="Century" w:hint="eastAsia"/>
        </w:rPr>
        <w:t>/D</w:t>
      </w:r>
      <w:r>
        <w:rPr>
          <w:rFonts w:ascii="UD デジタル 教科書体 NK" w:eastAsia="UD デジタル 教科書体 NK" w:hAnsi="Century"/>
        </w:rPr>
        <w:t>i</w:t>
      </w:r>
      <w:r>
        <w:rPr>
          <w:rFonts w:ascii="UD デジタル 教科書体 NK" w:eastAsia="UD デジタル 教科書体 NK" w:hAnsi="Century" w:hint="eastAsia"/>
        </w:rPr>
        <w:t xml:space="preserve">sneySea?  </w:t>
      </w:r>
      <w:r>
        <w:rPr>
          <w:rFonts w:ascii="UD デジタル 教科書体 NK" w:eastAsia="UD デジタル 教科書体 NK" w:hAnsi="Century" w:hint="eastAsia"/>
        </w:rPr>
        <w:t xml:space="preserve">   </w:t>
      </w:r>
      <w:r>
        <w:rPr>
          <w:rFonts w:ascii="UD デジタル 教科書体 NK" w:eastAsia="UD デジタル 教科書体 NK" w:hAnsi="Century" w:hint="eastAsia"/>
        </w:rPr>
        <w:t>□　Yes, I have.   □No, I haven</w:t>
      </w:r>
      <w:r>
        <w:rPr>
          <w:rFonts w:ascii="UD デジタル 教科書体 NK" w:eastAsia="UD デジタル 教科書体 NK" w:hAnsi="Century"/>
        </w:rPr>
        <w:t>’</w:t>
      </w:r>
      <w:r>
        <w:rPr>
          <w:rFonts w:ascii="UD デジタル 教科書体 NK" w:eastAsia="UD デジタル 教科書体 NK" w:hAnsi="Century" w:hint="eastAsia"/>
        </w:rPr>
        <w:t xml:space="preserve">t. </w:t>
      </w:r>
      <w:r>
        <w:rPr>
          <w:rFonts w:ascii="UD デジタル 教科書体 NK" w:eastAsia="UD デジタル 教科書体 NK" w:hAnsi="Century"/>
        </w:rPr>
        <w:br/>
      </w:r>
    </w:p>
    <w:p w14:paraId="589EA604" w14:textId="77777777" w:rsidR="00575632" w:rsidRDefault="00575632" w:rsidP="00575632">
      <w:pPr>
        <w:pStyle w:val="a5"/>
        <w:rPr>
          <w:rFonts w:ascii="UD デジタル 教科書体 NK" w:eastAsia="UD デジタル 教科書体 NK"/>
        </w:rPr>
      </w:pPr>
    </w:p>
    <w:p w14:paraId="7A8BA304" w14:textId="3184964A" w:rsidR="00575632" w:rsidRPr="007810AA" w:rsidRDefault="00575632" w:rsidP="00575632">
      <w:pPr>
        <w:pStyle w:val="a5"/>
        <w:rPr>
          <w:rFonts w:ascii="UD デジタル 教科書体 NK" w:eastAsia="UD デジタル 教科書体 NK" w:hAnsi="Century" w:hint="eastAsia"/>
        </w:rPr>
      </w:pPr>
      <w:r w:rsidRPr="007810AA">
        <w:rPr>
          <w:rFonts w:ascii="UD デジタル 教科書体 NK" w:eastAsia="UD デジタル 教科書体 NK" w:hAnsi="Century" w:hint="eastAsia"/>
        </w:rPr>
        <w:t>Q</w:t>
      </w:r>
      <w:r>
        <w:rPr>
          <w:rFonts w:ascii="UD デジタル 教科書体 NK" w:eastAsia="UD デジタル 教科書体 NK" w:hAnsi="Century" w:hint="eastAsia"/>
        </w:rPr>
        <w:t>4</w:t>
      </w:r>
      <w:r w:rsidRPr="007810AA">
        <w:rPr>
          <w:rFonts w:ascii="UD デジタル 教科書体 NK" w:eastAsia="UD デジタル 教科書体 NK" w:hAnsi="Century" w:hint="eastAsia"/>
        </w:rPr>
        <w:t xml:space="preserve">  Who is your favorite Disney character?</w:t>
      </w:r>
      <w:r>
        <w:rPr>
          <w:rFonts w:ascii="UD デジタル 教科書体 NK" w:eastAsia="UD デジタル 教科書体 NK" w:hAnsi="Century" w:hint="eastAsia"/>
        </w:rPr>
        <w:t xml:space="preserve">  (                                                )</w:t>
      </w:r>
    </w:p>
    <w:p w14:paraId="208EC1DE" w14:textId="77777777" w:rsidR="00575632" w:rsidRPr="00575632" w:rsidRDefault="00575632" w:rsidP="001F702E">
      <w:pPr>
        <w:pStyle w:val="a5"/>
        <w:rPr>
          <w:rFonts w:ascii="UD デジタル 教科書体 NK" w:eastAsia="UD デジタル 教科書体 NK" w:hAnsi="Century"/>
        </w:rPr>
      </w:pPr>
    </w:p>
    <w:p w14:paraId="45434EF7" w14:textId="77777777" w:rsidR="00575632" w:rsidRPr="00575632" w:rsidRDefault="00575632" w:rsidP="001F702E">
      <w:pPr>
        <w:pStyle w:val="a5"/>
        <w:rPr>
          <w:rFonts w:ascii="UD デジタル 教科書体 NK" w:eastAsia="UD デジタル 教科書体 NK" w:hAnsi="Century" w:hint="eastAsia"/>
        </w:rPr>
      </w:pPr>
    </w:p>
    <w:p w14:paraId="2BF7FCC4" w14:textId="32C4DF9B" w:rsidR="001F702E" w:rsidRDefault="00575632" w:rsidP="001F702E">
      <w:pPr>
        <w:pStyle w:val="a5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/>
          <w:noProof/>
        </w:rPr>
        <w:drawing>
          <wp:inline distT="0" distB="0" distL="0" distR="0" wp14:anchorId="58818FA3" wp14:editId="16A45223">
            <wp:extent cx="2241550" cy="1410743"/>
            <wp:effectExtent l="0" t="0" r="6350" b="0"/>
            <wp:docPr id="111521255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1255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076" cy="142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6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76695B" wp14:editId="5F396F77">
            <wp:extent cx="1439767" cy="2101850"/>
            <wp:effectExtent l="0" t="0" r="0" b="0"/>
            <wp:docPr id="1238158468" name="図 1238158468" descr="ヒジャブを着たムスリムの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ヒジャブを着たムスリムの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26" cy="21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6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F63C33" wp14:editId="6BA2D558">
            <wp:extent cx="1419273" cy="2158590"/>
            <wp:effectExtent l="0" t="0" r="0" b="0"/>
            <wp:docPr id="1165848264" name="図 1165848264" descr="ムスリムの男性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ムスリムの男性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84" cy="21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4530" w14:textId="71045E9E" w:rsidR="00575632" w:rsidRPr="00575632" w:rsidRDefault="00575632" w:rsidP="00575632">
      <w:pPr>
        <w:pStyle w:val="a5"/>
        <w:rPr>
          <w:rFonts w:ascii="UD デジタル 教科書体 NK" w:eastAsia="UD デジタル 教科書体 NK"/>
          <w:sz w:val="18"/>
          <w:szCs w:val="18"/>
        </w:rPr>
      </w:pPr>
      <w:r w:rsidRPr="00575632">
        <w:rPr>
          <w:rFonts w:ascii="UD デジタル 教科書体 NK" w:eastAsia="UD デジタル 教科書体 NK" w:hint="eastAsia"/>
          <w:sz w:val="18"/>
          <w:szCs w:val="18"/>
        </w:rPr>
        <w:t>★国旗・イラストをお借りしたウェブサイト★</w:t>
      </w:r>
    </w:p>
    <w:p w14:paraId="584FFD3B" w14:textId="0CA8D291" w:rsidR="00575632" w:rsidRPr="00575632" w:rsidRDefault="00575632" w:rsidP="00575632">
      <w:pPr>
        <w:pStyle w:val="a5"/>
        <w:rPr>
          <w:rFonts w:ascii="UD デジタル 教科書体 NK" w:eastAsia="UD デジタル 教科書体 NK" w:hint="eastAsia"/>
          <w:sz w:val="18"/>
          <w:szCs w:val="18"/>
        </w:rPr>
      </w:pPr>
      <w:hyperlink r:id="rId9" w:history="1">
        <w:r w:rsidRPr="00575632">
          <w:rPr>
            <w:rStyle w:val="a4"/>
            <w:rFonts w:ascii="UD デジタル 教科書体 NK" w:eastAsia="UD デジタル 教科書体 NK"/>
            <w:sz w:val="18"/>
            <w:szCs w:val="18"/>
          </w:rPr>
          <w:t>https://esle.io/ja/coloring-page/flag-of-the-united-arab-emirates</w:t>
        </w:r>
      </w:hyperlink>
    </w:p>
    <w:p w14:paraId="19ACDD61" w14:textId="46B15E2B" w:rsidR="00575632" w:rsidRPr="00575632" w:rsidRDefault="00575632" w:rsidP="001F702E">
      <w:pPr>
        <w:pStyle w:val="a5"/>
        <w:rPr>
          <w:rFonts w:ascii="UD デジタル 教科書体 NK" w:eastAsia="UD デジタル 教科書体 NK" w:hAnsi="Century" w:hint="eastAsia"/>
          <w:sz w:val="18"/>
          <w:szCs w:val="18"/>
        </w:rPr>
      </w:pPr>
      <w:hyperlink r:id="rId10" w:history="1">
        <w:r w:rsidRPr="00575632">
          <w:rPr>
            <w:rStyle w:val="a4"/>
            <w:rFonts w:ascii="UD デジタル 教科書体 NK" w:eastAsia="UD デジタル 教科書体 NK" w:hAnsi="Century" w:hint="eastAsia"/>
            <w:sz w:val="18"/>
            <w:szCs w:val="18"/>
          </w:rPr>
          <w:t>https://www.irasutoya.com/2014/12/blog-post_913.html</w:t>
        </w:r>
      </w:hyperlink>
    </w:p>
    <w:bookmarkEnd w:id="0"/>
    <w:p w14:paraId="006426CE" w14:textId="77777777" w:rsidR="00575632" w:rsidRPr="001F702E" w:rsidRDefault="00575632" w:rsidP="003B3F0E">
      <w:pPr>
        <w:rPr>
          <w:rFonts w:hint="eastAsia"/>
        </w:rPr>
      </w:pPr>
    </w:p>
    <w:sectPr w:rsidR="00575632" w:rsidRPr="001F702E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B1B22"/>
    <w:multiLevelType w:val="hybridMultilevel"/>
    <w:tmpl w:val="2E387BA2"/>
    <w:lvl w:ilvl="0" w:tplc="FAF8B7D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637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2E"/>
    <w:rsid w:val="001F702E"/>
    <w:rsid w:val="002F588A"/>
    <w:rsid w:val="003B3F0E"/>
    <w:rsid w:val="00575632"/>
    <w:rsid w:val="007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5D525"/>
  <w15:chartTrackingRefBased/>
  <w15:docId w15:val="{684C0093-F388-4447-823B-E6328A8A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702E"/>
    <w:rPr>
      <w:color w:val="0000FF"/>
      <w:u w:val="single"/>
    </w:rPr>
  </w:style>
  <w:style w:type="paragraph" w:styleId="a5">
    <w:name w:val="No Spacing"/>
    <w:uiPriority w:val="1"/>
    <w:qFormat/>
    <w:rsid w:val="001F702E"/>
    <w:pPr>
      <w:widowControl w:val="0"/>
      <w:jc w:val="both"/>
    </w:pPr>
  </w:style>
  <w:style w:type="character" w:styleId="a6">
    <w:name w:val="Strong"/>
    <w:basedOn w:val="a0"/>
    <w:uiPriority w:val="22"/>
    <w:qFormat/>
    <w:rsid w:val="001F702E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57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rasutoya.com/2014/12/blog-post_9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le.io/ja/coloring-page/flag-of-the-united-arab-emir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</cp:revision>
  <dcterms:created xsi:type="dcterms:W3CDTF">2025-05-20T01:12:00Z</dcterms:created>
  <dcterms:modified xsi:type="dcterms:W3CDTF">2025-05-20T01:33:00Z</dcterms:modified>
</cp:coreProperties>
</file>